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>2015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>12</w:t>
      </w:r>
      <w:r>
        <w:rPr>
          <w:rFonts w:hint="eastAsia" w:ascii="黑体" w:eastAsia="黑体"/>
          <w:b/>
          <w:sz w:val="28"/>
          <w:szCs w:val="28"/>
        </w:rPr>
        <w:t>月文新学院“爱心送你回家”教师捐款名单</w:t>
      </w:r>
    </w:p>
    <w:tbl>
      <w:tblPr>
        <w:tblStyle w:val="8"/>
        <w:tblW w:w="7410" w:type="dxa"/>
        <w:tblInd w:w="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866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系别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捐款金额（元）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郑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坚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志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黄玉涛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孙鹏志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5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刘志勇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乾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勇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袁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静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曲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红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肖兵艳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余习惠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广告系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杨振邦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甘智钢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罗新河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贺文峰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郑自军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肖靓莎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赵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孜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伟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雷晓艳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阳海洪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曹山泉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新闻系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夏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伶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尹丽艳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黄晓红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刘年喜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李美容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段秀子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陈艳阳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朱玲君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佘小云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陈祥谦</w:t>
            </w:r>
          </w:p>
        </w:tc>
        <w:tc>
          <w:tcPr>
            <w:tcW w:w="1866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吴雪琼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大学语文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朱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颖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琳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蒋军凤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言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岚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温春仙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文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刘飞娥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8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丁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瑜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39" w:type="dxa"/>
          </w:tcPr>
          <w:p>
            <w:pPr>
              <w:tabs>
                <w:tab w:val="left" w:pos="1183"/>
              </w:tabs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李中华</w:t>
            </w:r>
            <w:r>
              <w:rPr>
                <w:rFonts w:ascii="宋体"/>
                <w:sz w:val="24"/>
                <w:szCs w:val="24"/>
              </w:rPr>
              <w:tab/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胡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军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刘伟生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邓统湘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莎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3" w:hRule="atLeast"/>
        </w:trPr>
        <w:tc>
          <w:tcPr>
            <w:tcW w:w="18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春</w:t>
            </w:r>
          </w:p>
        </w:tc>
        <w:tc>
          <w:tcPr>
            <w:tcW w:w="186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中文系</w:t>
            </w:r>
          </w:p>
        </w:tc>
        <w:tc>
          <w:tcPr>
            <w:tcW w:w="3705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</w:tr>
    </w:tbl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总计：</w:t>
      </w:r>
      <w:r>
        <w:rPr>
          <w:bCs/>
          <w:sz w:val="28"/>
          <w:szCs w:val="28"/>
        </w:rPr>
        <w:t>6900</w:t>
      </w:r>
      <w:r>
        <w:rPr>
          <w:rFonts w:hint="eastAsia"/>
          <w:bCs/>
          <w:sz w:val="28"/>
          <w:szCs w:val="28"/>
        </w:rPr>
        <w:t>元</w:t>
      </w:r>
    </w:p>
    <w:p>
      <w:pPr>
        <w:jc w:val="center"/>
        <w:rPr>
          <w:bCs/>
          <w:szCs w:val="21"/>
        </w:rPr>
      </w:pPr>
      <w:r>
        <w:rPr>
          <w:bCs/>
          <w:szCs w:val="21"/>
        </w:rPr>
        <w:t xml:space="preserve">          </w:t>
      </w:r>
    </w:p>
    <w:p>
      <w:pPr>
        <w:tabs>
          <w:tab w:val="left" w:pos="910"/>
        </w:tabs>
        <w:ind w:left="31680" w:leftChars="2400" w:hangingChars="350" w:firstLine="3168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</w:t>
      </w:r>
      <w:r>
        <w:rPr>
          <w:rFonts w:hint="eastAsia"/>
          <w:bCs/>
          <w:sz w:val="28"/>
          <w:szCs w:val="28"/>
        </w:rPr>
        <w:t>文新学院关工委、</w:t>
      </w:r>
    </w:p>
    <w:p>
      <w:pPr>
        <w:tabs>
          <w:tab w:val="left" w:pos="910"/>
        </w:tabs>
        <w:ind w:left="31680" w:leftChars="2009" w:firstLine="31680" w:firstLineChars="25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学生资助管理工作领导小组</w:t>
      </w:r>
    </w:p>
    <w:p>
      <w:pPr>
        <w:tabs>
          <w:tab w:val="left" w:pos="910"/>
        </w:tabs>
        <w:ind w:left="31680" w:leftChars="2009" w:firstLine="31680" w:firstLineChars="550"/>
        <w:jc w:val="left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>2005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</w:rPr>
        <w:t>12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</w:rPr>
        <w:t>31</w:t>
      </w:r>
      <w:r>
        <w:rPr>
          <w:rFonts w:hint="eastAsia"/>
          <w:bCs/>
          <w:sz w:val="28"/>
          <w:szCs w:val="28"/>
        </w:rPr>
        <w:t>日</w:t>
      </w:r>
    </w:p>
    <w:p>
      <w:pPr>
        <w:tabs>
          <w:tab w:val="left" w:pos="910"/>
        </w:tabs>
        <w:ind w:left="31680" w:leftChars="2009" w:firstLine="31680" w:firstLineChars="550"/>
        <w:jc w:val="left"/>
        <w:rPr>
          <w:rFonts w:hint="eastAsia"/>
          <w:bCs/>
          <w:sz w:val="28"/>
          <w:szCs w:val="28"/>
        </w:rPr>
      </w:pPr>
    </w:p>
    <w:p>
      <w:pPr>
        <w:tabs>
          <w:tab w:val="left" w:pos="910"/>
        </w:tabs>
        <w:ind w:left="31680" w:leftChars="2009" w:firstLine="31680" w:firstLineChars="550"/>
        <w:jc w:val="left"/>
        <w:rPr>
          <w:rFonts w:hint="eastAsia"/>
          <w:bCs/>
          <w:sz w:val="28"/>
          <w:szCs w:val="28"/>
        </w:rPr>
      </w:pPr>
    </w:p>
    <w:p>
      <w:pPr>
        <w:tabs>
          <w:tab w:val="left" w:pos="910"/>
        </w:tabs>
        <w:ind w:left="31680" w:leftChars="2009" w:firstLine="31680" w:firstLineChars="550"/>
        <w:jc w:val="left"/>
        <w:rPr>
          <w:rFonts w:hint="eastAsia"/>
          <w:bCs/>
          <w:sz w:val="28"/>
          <w:szCs w:val="28"/>
        </w:rPr>
      </w:pPr>
    </w:p>
    <w:p>
      <w:pPr>
        <w:tabs>
          <w:tab w:val="left" w:pos="910"/>
        </w:tabs>
        <w:ind w:left="31680" w:leftChars="2009" w:firstLine="31680" w:firstLineChars="550"/>
        <w:jc w:val="left"/>
        <w:rPr>
          <w:rFonts w:hint="eastAsia"/>
          <w:bCs/>
          <w:sz w:val="28"/>
          <w:szCs w:val="28"/>
        </w:rPr>
      </w:pPr>
    </w:p>
    <w:p>
      <w:pPr>
        <w:spacing w:line="400" w:lineRule="exact"/>
        <w:jc w:val="right"/>
        <w:outlineLvl w:val="1"/>
        <w:rPr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RomanS">
    <w:altName w:val="Palatino Linotype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RomanS">
    <w:altName w:val="Palatino Linotype"/>
    <w:panose1 w:val="02000400000000000000"/>
    <w:charset w:val="00"/>
    <w:family w:val="swiss"/>
    <w:pitch w:val="default"/>
    <w:sig w:usb0="00000000" w:usb1="00000000" w:usb2="00000000" w:usb3="00000000" w:csb0="000001F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alatino Linotype">
    <w:panose1 w:val="02040502050505030304"/>
    <w:charset w:val="00"/>
    <w:family w:val="swiss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338"/>
    <w:rsid w:val="00064820"/>
    <w:rsid w:val="000960AE"/>
    <w:rsid w:val="00101338"/>
    <w:rsid w:val="00126F5E"/>
    <w:rsid w:val="00180543"/>
    <w:rsid w:val="001E3C7E"/>
    <w:rsid w:val="002114BB"/>
    <w:rsid w:val="003A2F48"/>
    <w:rsid w:val="003B56D8"/>
    <w:rsid w:val="003C1CC0"/>
    <w:rsid w:val="00402410"/>
    <w:rsid w:val="004D4B2F"/>
    <w:rsid w:val="00515AE0"/>
    <w:rsid w:val="00526B32"/>
    <w:rsid w:val="00574F7C"/>
    <w:rsid w:val="005F3DDF"/>
    <w:rsid w:val="00631A17"/>
    <w:rsid w:val="006A1CF6"/>
    <w:rsid w:val="006E783D"/>
    <w:rsid w:val="007014BA"/>
    <w:rsid w:val="007129E9"/>
    <w:rsid w:val="00763B8B"/>
    <w:rsid w:val="00780542"/>
    <w:rsid w:val="00981FEE"/>
    <w:rsid w:val="009D19A4"/>
    <w:rsid w:val="009D7F80"/>
    <w:rsid w:val="00A3235F"/>
    <w:rsid w:val="00BC683C"/>
    <w:rsid w:val="00C45E90"/>
    <w:rsid w:val="00DE0D58"/>
    <w:rsid w:val="00DE4F12"/>
    <w:rsid w:val="00E361B6"/>
    <w:rsid w:val="00E71552"/>
    <w:rsid w:val="00EC1A18"/>
    <w:rsid w:val="00F065D3"/>
    <w:rsid w:val="00F43466"/>
    <w:rsid w:val="00FE2F22"/>
    <w:rsid w:val="41A4763C"/>
    <w:rsid w:val="44970113"/>
    <w:rsid w:val="6F375781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  <w:rPr>
      <w:rFonts w:ascii="Times New Roman" w:hAnsi="Times New Roman"/>
      <w:szCs w:val="24"/>
    </w:r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Header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7"/>
    <w:link w:val="2"/>
    <w:semiHidden/>
    <w:qFormat/>
    <w:uiPriority w:val="99"/>
  </w:style>
  <w:style w:type="character" w:customStyle="1" w:styleId="13">
    <w:name w:val="Title Char1"/>
    <w:link w:val="6"/>
    <w:locked/>
    <w:uiPriority w:val="99"/>
    <w:rPr>
      <w:rFonts w:ascii="Cambria" w:hAnsi="Cambria" w:eastAsia="宋体"/>
      <w:b/>
      <w:kern w:val="2"/>
      <w:sz w:val="32"/>
      <w:lang w:val="en-US" w:eastAsia="zh-CN"/>
    </w:rPr>
  </w:style>
  <w:style w:type="character" w:customStyle="1" w:styleId="14">
    <w:name w:val="Title Char"/>
    <w:basedOn w:val="7"/>
    <w:link w:val="6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WwW.DEEPbbS.Org</Company>
  <Pages>7</Pages>
  <Words>440</Words>
  <Characters>2511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2016-01-05T05:58:00Z</dcterms:created>
  <dc:creator>丹鱼dell-pc</dc:creator>
  <cp:lastModifiedBy>Administrator</cp:lastModifiedBy>
  <dcterms:modified xsi:type="dcterms:W3CDTF">2016-01-08T06:16:21Z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